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43E80">
              <w:rPr>
                <w:b/>
                <w:lang w:val="ru-RU"/>
              </w:rPr>
              <w:t>20/10/2020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43E8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69.8173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43E8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69.8173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43E8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69.8173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43E8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391 910.34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43E8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43E80">
              <w:rPr>
                <w:b/>
                <w:lang w:val="en-US"/>
              </w:rPr>
              <w:t>20/10/2020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43E8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69.8173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43E8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69.8173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43E8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69.8173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43E8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391 910.34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43E8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8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3E80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2020-10-21T12:59:00Z</dcterms:created>
  <dcterms:modified xsi:type="dcterms:W3CDTF">2020-10-21T13:01:00Z</dcterms:modified>
</cp:coreProperties>
</file>