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46F43">
              <w:rPr>
                <w:b/>
                <w:sz w:val="22"/>
                <w:lang w:val="ru-RU"/>
              </w:rPr>
              <w:t>06/04/2021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46F4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55.9968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46F4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55.9968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46F4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55.9968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46F4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544 306.52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46F4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46F43">
              <w:rPr>
                <w:b/>
                <w:sz w:val="22"/>
                <w:lang w:val="en-US"/>
              </w:rPr>
              <w:t>06/04/2021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46F4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55.9968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46F4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55.9968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46F4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55.9968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46F4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544 306.52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46F4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4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46F43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2021-04-07T08:10:00Z</dcterms:created>
  <dcterms:modified xsi:type="dcterms:W3CDTF">2021-04-07T08:10:00Z</dcterms:modified>
</cp:coreProperties>
</file>