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D4FAE">
              <w:rPr>
                <w:b/>
                <w:lang w:val="ru-RU"/>
              </w:rPr>
              <w:t>06/04/2021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79.7045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79.7045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79.7045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D4FA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447 410.76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D4FA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D4FAE">
              <w:rPr>
                <w:b/>
                <w:lang w:val="en-US"/>
              </w:rPr>
              <w:t>06/04/2021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79.7045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79.7045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D4FA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79.7045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D4FA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447 410.76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D4FA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A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4FAE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2021-04-07T08:10:00Z</dcterms:created>
  <dcterms:modified xsi:type="dcterms:W3CDTF">2021-04-07T08:11:00Z</dcterms:modified>
</cp:coreProperties>
</file>