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43201">
              <w:rPr>
                <w:b/>
                <w:sz w:val="22"/>
                <w:lang w:val="ru-RU"/>
              </w:rPr>
              <w:t>18/06/2019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432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57.3972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432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57.3972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432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57.3972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4320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557 919.22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4320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43201">
              <w:rPr>
                <w:b/>
                <w:sz w:val="22"/>
                <w:lang w:val="en-US"/>
              </w:rPr>
              <w:t>18/06/2019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432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57.3972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432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57.3972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432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57.3972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432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557 919.22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4320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0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3201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2019-06-19T11:15:00Z</dcterms:created>
  <dcterms:modified xsi:type="dcterms:W3CDTF">2019-06-19T11:15:00Z</dcterms:modified>
</cp:coreProperties>
</file>