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75C9E">
              <w:rPr>
                <w:b/>
                <w:lang w:val="ru-RU"/>
              </w:rPr>
              <w:t>08/04/2021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75C9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79.9051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75C9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79.9051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75C9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79.9051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75C9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448 537.00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75C9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75C9E">
              <w:rPr>
                <w:b/>
                <w:lang w:val="en-US"/>
              </w:rPr>
              <w:t>08/04/2021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75C9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79.9051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75C9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79.9051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75C9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79.9051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75C9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448 537.00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75C9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9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5C9E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2021-04-09T08:29:00Z</dcterms:created>
  <dcterms:modified xsi:type="dcterms:W3CDTF">2021-04-09T08:29:00Z</dcterms:modified>
</cp:coreProperties>
</file>