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21568F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1568F">
              <w:rPr>
                <w:b/>
                <w:sz w:val="22"/>
                <w:lang w:val="ru-RU"/>
              </w:rPr>
              <w:t>25/06/2020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1568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55.4141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1568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55.4141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1568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55.4141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1568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538 643.12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1568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1568F">
              <w:rPr>
                <w:b/>
                <w:sz w:val="22"/>
                <w:lang w:val="en-US"/>
              </w:rPr>
              <w:t>25/06/2020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156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55.4141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156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55.4141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156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55.4141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1568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538 643.12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1568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8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68F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2020-06-26T08:42:00Z</dcterms:created>
  <dcterms:modified xsi:type="dcterms:W3CDTF">2020-06-26T08:43:00Z</dcterms:modified>
</cp:coreProperties>
</file>