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45576">
              <w:rPr>
                <w:b/>
                <w:sz w:val="22"/>
                <w:lang w:val="ru-RU"/>
              </w:rPr>
              <w:t>13/04/2021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4557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74.5246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4557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74.5246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4557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74.5246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4557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541 273.23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4557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45576">
              <w:rPr>
                <w:b/>
                <w:sz w:val="22"/>
                <w:lang w:val="en-US"/>
              </w:rPr>
              <w:t>13/04/2021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4557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74.5246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4557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74.5246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4557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74.5246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4557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541 273.23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4557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7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45576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231BD-0640-4001-B99A-02311868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2021-04-14T10:17:00Z</dcterms:created>
  <dcterms:modified xsi:type="dcterms:W3CDTF">2021-04-14T10:17:00Z</dcterms:modified>
</cp:coreProperties>
</file>