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37D89">
              <w:rPr>
                <w:b/>
                <w:sz w:val="22"/>
                <w:lang w:val="ru-RU"/>
              </w:rPr>
              <w:t>15/10/2019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37D8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76.5346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37D8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76.5346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37D8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76.5346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37D8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555 871.51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37D8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37D89">
              <w:rPr>
                <w:b/>
                <w:sz w:val="22"/>
                <w:lang w:val="en-US"/>
              </w:rPr>
              <w:t>15/10/2019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37D8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76.5346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37D8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76.5346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37D8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76.5346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37D8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555 871.51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37D8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8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37D89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1BAC-8824-4A73-9381-CF9C67B7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2019-10-16T09:52:00Z</dcterms:created>
  <dcterms:modified xsi:type="dcterms:W3CDTF">2019-10-16T09:52:00Z</dcterms:modified>
</cp:coreProperties>
</file>