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435416">
              <w:rPr>
                <w:b/>
                <w:lang w:val="ru-RU"/>
              </w:rPr>
              <w:t>11/07/2019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74.6386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74.6386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74.6386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435416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418 973.98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435416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435416">
              <w:rPr>
                <w:b/>
                <w:lang w:val="en-US"/>
              </w:rPr>
              <w:t>11/07/2019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74.6386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74.6386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435416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74.6386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435416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418 973.98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435416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16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35416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Commodity.dot</Template>
  <TotalTime>102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2011-01-14T07:05:00Z</cp:lastPrinted>
  <dcterms:created xsi:type="dcterms:W3CDTF">2019-07-12T09:22:00Z</dcterms:created>
  <dcterms:modified xsi:type="dcterms:W3CDTF">2019-07-12T11:04:00Z</dcterms:modified>
</cp:coreProperties>
</file>