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47C9E">
              <w:rPr>
                <w:b/>
                <w:lang w:val="ru-RU"/>
              </w:rPr>
              <w:t>08/09/2020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47C9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69.2665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47C9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69.2665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47C9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69.2665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47C9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388 818.35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47C9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47C9E">
              <w:rPr>
                <w:b/>
                <w:lang w:val="en-US"/>
              </w:rPr>
              <w:t>08/09/2020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47C9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69.2665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47C9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69.2665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47C9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69.2665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47C9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388 818.35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47C9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9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47C9E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2020-09-09T08:26:00Z</dcterms:created>
  <dcterms:modified xsi:type="dcterms:W3CDTF">2020-09-09T08:26:00Z</dcterms:modified>
</cp:coreProperties>
</file>