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0363D5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363D5">
              <w:rPr>
                <w:b/>
                <w:sz w:val="22"/>
                <w:lang w:val="ru-RU"/>
              </w:rPr>
              <w:t>16/02/2021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363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74.7084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363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74.7084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363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74.7084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363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542 607.81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363D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363D5">
              <w:rPr>
                <w:b/>
                <w:sz w:val="22"/>
                <w:lang w:val="en-US"/>
              </w:rPr>
              <w:t>16/02/2021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363D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74.7084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363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74.7084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363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74.7084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363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542 607.81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363D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D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363D5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2CF6-16B8-4213-A65E-FE03CC4A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2021-02-17T11:04:00Z</dcterms:created>
  <dcterms:modified xsi:type="dcterms:W3CDTF">2021-02-17T11:04:00Z</dcterms:modified>
</cp:coreProperties>
</file>