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2047A">
              <w:rPr>
                <w:b/>
                <w:lang w:val="ru-RU"/>
              </w:rPr>
              <w:t>31/03/2020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2047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62.1135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2047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62.1135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2047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62.1135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2047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348 666.01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2047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2047A">
              <w:rPr>
                <w:b/>
                <w:lang w:val="en-US"/>
              </w:rPr>
              <w:t>31/03/2020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2047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62.1135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2047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62.1135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2047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62.1135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2047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348 666.01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2047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7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47A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2020-04-01T10:06:00Z</dcterms:created>
  <dcterms:modified xsi:type="dcterms:W3CDTF">2020-04-01T10:07:00Z</dcterms:modified>
</cp:coreProperties>
</file>