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B58B7">
              <w:rPr>
                <w:b/>
                <w:sz w:val="22"/>
                <w:lang w:val="ru-RU"/>
              </w:rPr>
              <w:t>11/08/2020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B58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75.4456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B58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75.4456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B58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75.4456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B58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547 962.44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B58B7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B58B7">
              <w:rPr>
                <w:b/>
                <w:sz w:val="22"/>
                <w:lang w:val="en-US"/>
              </w:rPr>
              <w:t>11/08/2020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B58B7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75.4456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B58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75.4456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B58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75.4456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B58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547 962.44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B58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B7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B58B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35FC3-0942-48B6-AFD4-AA2128AA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2020-08-12T09:18:00Z</dcterms:created>
  <dcterms:modified xsi:type="dcterms:W3CDTF">2020-08-12T09:19:00Z</dcterms:modified>
</cp:coreProperties>
</file>