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61BDC">
              <w:rPr>
                <w:b/>
                <w:lang w:val="ru-RU"/>
              </w:rPr>
              <w:t>04/06/2019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73.4536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73.4536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73.4536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61BD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412 322.18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61BD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61BDC">
              <w:rPr>
                <w:b/>
                <w:lang w:val="en-US"/>
              </w:rPr>
              <w:t>04/06/2019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73.4536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73.4536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61BD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73.4536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61BD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412 322.18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61BD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BDC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2019-06-05T09:54:00Z</dcterms:created>
  <dcterms:modified xsi:type="dcterms:W3CDTF">2019-06-05T09:54:00Z</dcterms:modified>
</cp:coreProperties>
</file>