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A42F2">
              <w:rPr>
                <w:b/>
                <w:lang w:val="ru-RU"/>
              </w:rPr>
              <w:t>28/07/2020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A42F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68.0159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A42F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68.0159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42F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68.0159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A42F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381 798.51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42F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A42F2">
              <w:rPr>
                <w:b/>
                <w:lang w:val="en-US"/>
              </w:rPr>
              <w:t>28/07/2020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A42F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68.0159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A42F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68.0159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A42F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68.0159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A42F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381 798.51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A42F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F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A42F2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2020-07-29T07:33:00Z</dcterms:created>
  <dcterms:modified xsi:type="dcterms:W3CDTF">2020-07-29T07:34:00Z</dcterms:modified>
</cp:coreProperties>
</file>