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D7827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D7827">
              <w:rPr>
                <w:b/>
                <w:sz w:val="22"/>
                <w:lang w:val="ru-RU"/>
              </w:rPr>
              <w:t>23/06/2020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75.6187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549 219.66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D782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D7827">
              <w:rPr>
                <w:b/>
                <w:sz w:val="22"/>
                <w:lang w:val="en-US"/>
              </w:rPr>
              <w:t>23/06/2020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D782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75.6187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549 219.66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D782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2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0D7827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5A4E-93C6-4416-B9E0-0714D592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2020-06-24T08:09:00Z</dcterms:created>
  <dcterms:modified xsi:type="dcterms:W3CDTF">2020-06-24T08:09:00Z</dcterms:modified>
</cp:coreProperties>
</file>