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596B">
              <w:rPr>
                <w:b/>
                <w:sz w:val="22"/>
                <w:lang w:val="ru-RU"/>
              </w:rPr>
              <w:t>18/08/2020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75.4283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75.4283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75.4283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547 836.56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1596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1596B">
              <w:rPr>
                <w:b/>
                <w:sz w:val="22"/>
                <w:lang w:val="en-US"/>
              </w:rPr>
              <w:t>18/08/2020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1596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75.4283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75.4283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75.4283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547 836.56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159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1596B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5451-9C09-4092-A4B6-803058C8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2020-08-19T09:03:00Z</dcterms:created>
  <dcterms:modified xsi:type="dcterms:W3CDTF">2020-08-19T09:03:00Z</dcterms:modified>
</cp:coreProperties>
</file>