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96B5C">
              <w:rPr>
                <w:b/>
                <w:lang w:val="ru-RU"/>
              </w:rPr>
              <w:t>31.03.2022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87.6734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87.6734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87.6734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96B5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492 143.46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96B5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96B5C">
              <w:rPr>
                <w:b/>
                <w:lang w:val="en-US"/>
              </w:rPr>
              <w:t>31.03.2022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87.6734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87.6734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96B5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87.6734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96B5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492 143.46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96B5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5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96B5C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2022-04-01T11:30:00Z</dcterms:created>
  <dcterms:modified xsi:type="dcterms:W3CDTF">2022-04-01T11:32:00Z</dcterms:modified>
</cp:coreProperties>
</file>