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0C42D6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C42D6">
              <w:rPr>
                <w:b/>
                <w:lang w:val="ru-RU"/>
              </w:rPr>
              <w:t>23/06/2020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C42D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66.1016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C42D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66.1016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C42D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66.1016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C42D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371 053.08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C42D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C42D6">
              <w:rPr>
                <w:b/>
                <w:lang w:val="en-US"/>
              </w:rPr>
              <w:t>23/06/2020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C42D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66.1016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C42D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66.1016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C42D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66.1016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C42D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371 053.08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C42D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D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C42D6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2020-06-24T08:10:00Z</dcterms:created>
  <dcterms:modified xsi:type="dcterms:W3CDTF">2020-06-24T08:10:00Z</dcterms:modified>
</cp:coreProperties>
</file>