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72609">
              <w:rPr>
                <w:b/>
                <w:sz w:val="22"/>
                <w:lang w:val="ru-RU"/>
              </w:rPr>
              <w:t>29/09/2020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726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54.1615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726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54.1615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726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54.1615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7260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526 467.07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7260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72609">
              <w:rPr>
                <w:b/>
                <w:sz w:val="22"/>
                <w:lang w:val="en-US"/>
              </w:rPr>
              <w:t>29/09/2020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726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54.1615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726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54.1615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726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54.1615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726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526 467.07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7260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0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72609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2020-09-30T10:50:00Z</dcterms:created>
  <dcterms:modified xsi:type="dcterms:W3CDTF">2020-09-30T10:51:00Z</dcterms:modified>
</cp:coreProperties>
</file>