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F2418">
              <w:rPr>
                <w:b/>
                <w:sz w:val="22"/>
                <w:lang w:val="ru-RU"/>
              </w:rPr>
              <w:t>18/03/2021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74.6160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74.6160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74.6160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541 936.53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F241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F2418">
              <w:rPr>
                <w:b/>
                <w:sz w:val="22"/>
                <w:lang w:val="en-US"/>
              </w:rPr>
              <w:t>18/03/2021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F241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74.6160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74.6160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74.6160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541 936.53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F241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1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2418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4EB1-24F5-4412-888B-6CEB578E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2021-03-19T08:54:00Z</dcterms:created>
  <dcterms:modified xsi:type="dcterms:W3CDTF">2021-03-19T08:55:00Z</dcterms:modified>
</cp:coreProperties>
</file>