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B0554">
              <w:rPr>
                <w:b/>
                <w:sz w:val="22"/>
                <w:lang w:val="ru-RU"/>
              </w:rPr>
              <w:t>02/04/2019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5B0554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58.1765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B0554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58.1765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B0554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58.1765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B0554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565 494.33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B0554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B0554">
              <w:rPr>
                <w:b/>
                <w:sz w:val="22"/>
                <w:lang w:val="en-US"/>
              </w:rPr>
              <w:t>02/04/2019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B0554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58.1765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B0554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58.1765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B0554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58.1765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B0554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565 494.33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B0554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54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0554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2019-04-03T09:41:00Z</dcterms:created>
  <dcterms:modified xsi:type="dcterms:W3CDTF">2019-04-03T09:42:00Z</dcterms:modified>
</cp:coreProperties>
</file>