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47BBA">
              <w:rPr>
                <w:b/>
                <w:lang w:val="ru-RU"/>
              </w:rPr>
              <w:t>22.07.2021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47BB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78.9307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47BB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78.9307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47BB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78.9307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47BB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443 067.62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47BB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47BBA">
              <w:rPr>
                <w:b/>
                <w:lang w:val="en-US"/>
              </w:rPr>
              <w:t>22.07.2021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47BB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78.9307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47BB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78.9307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47BB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78.9307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47BB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443 067.62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47BB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B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47BBA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2021-07-23T11:52:00Z</dcterms:created>
  <dcterms:modified xsi:type="dcterms:W3CDTF">2021-07-23T11:52:00Z</dcterms:modified>
</cp:coreProperties>
</file>