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1728B">
              <w:rPr>
                <w:b/>
                <w:sz w:val="22"/>
                <w:lang w:val="ru-RU"/>
              </w:rPr>
              <w:t>28/01/2020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1728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76.1021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1728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76.1021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1728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76.1021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1728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552 730.39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1728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1728B">
              <w:rPr>
                <w:b/>
                <w:sz w:val="22"/>
                <w:lang w:val="en-US"/>
              </w:rPr>
              <w:t>28/01/2020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1728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76.1021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1728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76.1021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1728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76.1021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1728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552 730.39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1728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8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1728B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2279-0881-4C13-994B-11813EFF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2020-01-29T11:03:00Z</dcterms:created>
  <dcterms:modified xsi:type="dcterms:W3CDTF">2020-01-29T11:04:00Z</dcterms:modified>
</cp:coreProperties>
</file>