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43DD5">
              <w:rPr>
                <w:b/>
                <w:lang w:val="ru-RU"/>
              </w:rPr>
              <w:t>04/07/2019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43DD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74.9207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43DD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74.9207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43DD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74.9207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43DD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420 557.51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43DD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43DD5">
              <w:rPr>
                <w:b/>
                <w:lang w:val="en-US"/>
              </w:rPr>
              <w:t>04/07/2019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43DD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74.9207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43DD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74.9207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43DD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74.9207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43DD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420 557.51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43DD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D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3DD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2019-07-05T14:15:00Z</dcterms:created>
  <dcterms:modified xsi:type="dcterms:W3CDTF">2019-07-05T14:15:00Z</dcterms:modified>
</cp:coreProperties>
</file>