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43605">
              <w:rPr>
                <w:b/>
                <w:sz w:val="22"/>
                <w:lang w:val="ru-RU"/>
              </w:rPr>
              <w:t>02/02/2021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4360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56.9078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4360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56.9078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4360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56.9078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4360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553 161.90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4360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43605">
              <w:rPr>
                <w:b/>
                <w:sz w:val="22"/>
                <w:lang w:val="en-US"/>
              </w:rPr>
              <w:t>02/02/2021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4360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56.9078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4360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56.9078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4360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56.9078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4360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553 161.90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4360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0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43605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2021-02-03T07:08:00Z</dcterms:created>
  <dcterms:modified xsi:type="dcterms:W3CDTF">2021-02-03T07:09:00Z</dcterms:modified>
</cp:coreProperties>
</file>