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85BD8">
              <w:rPr>
                <w:b/>
                <w:lang w:val="ru-RU"/>
              </w:rPr>
              <w:t>18/06/2020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85BD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65.9389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85BD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65.9389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85BD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65.9389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85BD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370 139.31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85BD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85BD8">
              <w:rPr>
                <w:b/>
                <w:lang w:val="en-US"/>
              </w:rPr>
              <w:t>18/06/2020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85BD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65.9389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85BD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65.9389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85BD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65.9389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85BD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370 139.31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85BD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D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5BD8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2020-06-19T10:19:00Z</dcterms:created>
  <dcterms:modified xsi:type="dcterms:W3CDTF">2020-06-19T10:19:00Z</dcterms:modified>
</cp:coreProperties>
</file>