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F42B9">
              <w:rPr>
                <w:b/>
                <w:sz w:val="22"/>
                <w:lang w:val="ru-RU"/>
              </w:rPr>
              <w:t>17/03/2020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F42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75.9414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F42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75.9414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F42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75.9414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F42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551 562.88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F42B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F42B9">
              <w:rPr>
                <w:b/>
                <w:sz w:val="22"/>
                <w:lang w:val="en-US"/>
              </w:rPr>
              <w:t>17/03/2020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F42B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75.9414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F42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75.9414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F42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75.9414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F42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551 562.88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F42B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B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42B9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DCEB-7816-41E4-A348-EA1F8281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2020-03-18T12:00:00Z</dcterms:created>
  <dcterms:modified xsi:type="dcterms:W3CDTF">2020-03-18T12:01:00Z</dcterms:modified>
</cp:coreProperties>
</file>