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606C3">
              <w:rPr>
                <w:b/>
                <w:sz w:val="22"/>
                <w:lang w:val="ru-RU"/>
              </w:rPr>
              <w:t>09/01/2020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4606C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57.0976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606C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57.0976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606C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57.0976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606C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555 007.03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606C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606C3">
              <w:rPr>
                <w:b/>
                <w:sz w:val="22"/>
                <w:lang w:val="en-US"/>
              </w:rPr>
              <w:t>09/01/2020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606C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57.0976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606C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57.0976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606C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57.0976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606C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555 007.03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606C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06C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2020-01-10T08:47:00Z</dcterms:created>
  <dcterms:modified xsi:type="dcterms:W3CDTF">2020-01-10T08:47:00Z</dcterms:modified>
</cp:coreProperties>
</file>