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E606B">
              <w:rPr>
                <w:b/>
                <w:sz w:val="22"/>
                <w:lang w:val="ru-RU"/>
              </w:rPr>
              <w:t>22/12/2020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E60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74.9930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E60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74.9930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E60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74.9930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E60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544 674.98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E606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E606B">
              <w:rPr>
                <w:b/>
                <w:sz w:val="22"/>
                <w:lang w:val="en-US"/>
              </w:rPr>
              <w:t>22/12/2020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E606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74.9930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E60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74.9930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E60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74.9930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E60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544 674.98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E606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6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0E606B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09D4-1A69-42BA-8651-0669E391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2020-12-23T10:27:00Z</dcterms:created>
  <dcterms:modified xsi:type="dcterms:W3CDTF">2020-12-23T10:27:00Z</dcterms:modified>
</cp:coreProperties>
</file>