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6E5524">
              <w:rPr>
                <w:b/>
                <w:lang w:val="ru-RU"/>
              </w:rPr>
              <w:t>31/01/2019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6E5524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77.3287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6E5524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77.3287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6E5524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77.3287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6E5524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434 074.53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6E5524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6E5524">
              <w:rPr>
                <w:b/>
                <w:lang w:val="en-US"/>
              </w:rPr>
              <w:t>31/01/2019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6E5524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77.3287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6E5524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77.3287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6E5524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77.3287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6E5524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434 074.53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6E5524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24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5524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2019-02-01T14:50:00Z</dcterms:created>
  <dcterms:modified xsi:type="dcterms:W3CDTF">2019-02-01T14:51:00Z</dcterms:modified>
</cp:coreProperties>
</file>