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7B5701">
              <w:rPr>
                <w:b/>
                <w:lang w:val="ru-RU"/>
              </w:rPr>
              <w:t>16/03/2021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7B5701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80.3368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7B5701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80.3368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B5701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80.3368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7B5701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450 960.32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B5701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7B5701">
              <w:rPr>
                <w:b/>
                <w:lang w:val="en-US"/>
              </w:rPr>
              <w:t>16/03/2021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7B5701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80.3368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7B5701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80.3368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7B5701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80.3368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7B5701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450 960.32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7B5701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701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5701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2021-03-17T09:18:00Z</dcterms:created>
  <dcterms:modified xsi:type="dcterms:W3CDTF">2021-03-17T09:19:00Z</dcterms:modified>
</cp:coreProperties>
</file>