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05EC5">
              <w:rPr>
                <w:b/>
                <w:lang w:val="ru-RU"/>
              </w:rPr>
              <w:t>27/08/2019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05EC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69.9857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05EC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69.9857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05EC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69.9857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05EC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392 855.58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05EC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05EC5">
              <w:rPr>
                <w:b/>
                <w:lang w:val="en-US"/>
              </w:rPr>
              <w:t>27/08/2019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05EC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69.9857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05EC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69.9857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05EC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69.9857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05EC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392 855.58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05EC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C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5EC5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2019-08-28T12:48:00Z</dcterms:created>
  <dcterms:modified xsi:type="dcterms:W3CDTF">2019-08-28T12:49:00Z</dcterms:modified>
</cp:coreProperties>
</file>