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05991">
              <w:rPr>
                <w:b/>
                <w:sz w:val="22"/>
                <w:lang w:val="ru-RU"/>
              </w:rPr>
              <w:t>22/10/2019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76.5020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76.5020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76.5020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555 635.00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0599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05991">
              <w:rPr>
                <w:b/>
                <w:sz w:val="22"/>
                <w:lang w:val="en-US"/>
              </w:rPr>
              <w:t>22/10/2019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0599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76.5020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76.5020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76.5020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555 635.00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059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9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599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0661-CA26-4B24-B969-52718DD8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2019-10-23T11:44:00Z</dcterms:created>
  <dcterms:modified xsi:type="dcterms:W3CDTF">2019-10-23T11:46:00Z</dcterms:modified>
</cp:coreProperties>
</file>