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B1F7F">
              <w:rPr>
                <w:b/>
                <w:lang w:val="ru-RU"/>
              </w:rPr>
              <w:t>05/05/2020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B1F7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61.6276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B1F7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61.6276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B1F7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61.6276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B1F7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345 938.71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B1F7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B1F7F">
              <w:rPr>
                <w:b/>
                <w:lang w:val="en-US"/>
              </w:rPr>
              <w:t>05/05/2020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B1F7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61.6276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B1F7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61.6276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B1F7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61.6276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B1F7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345 938.71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B1F7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7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B1F7F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2020-05-07T09:15:00Z</dcterms:created>
  <dcterms:modified xsi:type="dcterms:W3CDTF">2020-05-07T09:16:00Z</dcterms:modified>
</cp:coreProperties>
</file>