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96E0E">
              <w:rPr>
                <w:b/>
                <w:sz w:val="22"/>
                <w:lang w:val="ru-RU"/>
              </w:rPr>
              <w:t>07/05/2020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A96E0E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54.7806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A96E0E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54.7806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A96E0E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54.7806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A96E0E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532 485.06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A96E0E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96E0E">
              <w:rPr>
                <w:b/>
                <w:sz w:val="22"/>
                <w:lang w:val="en-US"/>
              </w:rPr>
              <w:t>07/05/2020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A96E0E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54.7806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A96E0E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54.7806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A96E0E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54.7806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A96E0E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532 485.06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A96E0E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0E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96E0E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2020-05-08T09:35:00Z</dcterms:created>
  <dcterms:modified xsi:type="dcterms:W3CDTF">2020-05-08T09:36:00Z</dcterms:modified>
</cp:coreProperties>
</file>