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C86F58">
              <w:rPr>
                <w:b/>
                <w:lang w:val="ru-RU"/>
              </w:rPr>
              <w:t>23/05/2019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C86F58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73.0797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C86F58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73.0797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C86F58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73.0797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C86F58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410 223.72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C86F58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C86F58">
              <w:rPr>
                <w:b/>
                <w:lang w:val="en-US"/>
              </w:rPr>
              <w:t>23/05/2019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C86F58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73.0797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C86F58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73.0797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C86F58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73.0797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C86F58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410 223.72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C86F58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58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86F58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2019-05-27T08:24:00Z</dcterms:created>
  <dcterms:modified xsi:type="dcterms:W3CDTF">2019-05-27T08:25:00Z</dcterms:modified>
</cp:coreProperties>
</file>