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15F4B">
              <w:rPr>
                <w:b/>
                <w:lang w:val="ru-RU"/>
              </w:rPr>
              <w:t>18/08/2020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15F4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70.3101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15F4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70.3101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15F4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70.3101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15F4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394 676.85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15F4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15F4B">
              <w:rPr>
                <w:b/>
                <w:lang w:val="en-US"/>
              </w:rPr>
              <w:t>18/08/2020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15F4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70.3101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15F4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70.3101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15F4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70.3101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15F4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394 676.85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15F4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15F4B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2020-08-19T09:04:00Z</dcterms:created>
  <dcterms:modified xsi:type="dcterms:W3CDTF">2020-08-19T09:04:00Z</dcterms:modified>
</cp:coreProperties>
</file>