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15AEC">
              <w:rPr>
                <w:b/>
                <w:sz w:val="22"/>
                <w:lang w:val="ru-RU"/>
              </w:rPr>
              <w:t>12/02/2019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77.3431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77.3431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77.3431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561 743.68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15AE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15AEC">
              <w:rPr>
                <w:b/>
                <w:sz w:val="22"/>
                <w:lang w:val="en-US"/>
              </w:rPr>
              <w:t>12/02/2019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15AE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77.3431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77.3431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77.3431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561 743.68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15AE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E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5AEC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FC51-D094-4EE3-B5AE-333613EF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2019-02-13T12:05:00Z</dcterms:created>
  <dcterms:modified xsi:type="dcterms:W3CDTF">2019-02-13T12:06:00Z</dcterms:modified>
</cp:coreProperties>
</file>