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F7007">
              <w:rPr>
                <w:b/>
                <w:sz w:val="22"/>
                <w:lang w:val="ru-RU"/>
              </w:rPr>
              <w:t>07/01/2021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5F7007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56.1083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5F7007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56.1083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5F7007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56.1083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5F7007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545 390.10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5F7007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F7007">
              <w:rPr>
                <w:b/>
                <w:sz w:val="22"/>
                <w:lang w:val="en-US"/>
              </w:rPr>
              <w:t>07/01/2021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5F7007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56.1083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5F7007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56.1083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5F7007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56.1083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5F7007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545 390.10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5F7007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07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5F7007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2021-01-08T10:54:00Z</dcterms:created>
  <dcterms:modified xsi:type="dcterms:W3CDTF">2021-01-08T10:54:00Z</dcterms:modified>
</cp:coreProperties>
</file>