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170C6">
              <w:rPr>
                <w:b/>
                <w:lang w:val="ru-RU"/>
              </w:rPr>
              <w:t>21/07/2020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170C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67.0100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170C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67.0100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170C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67.0100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170C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376 152.24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170C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170C6">
              <w:rPr>
                <w:b/>
                <w:lang w:val="en-US"/>
              </w:rPr>
              <w:t>21/07/2020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170C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67.0100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170C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67.0100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170C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67.0100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170C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376 152.24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170C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C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170C6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2020-07-22T09:01:00Z</dcterms:created>
  <dcterms:modified xsi:type="dcterms:W3CDTF">2020-07-22T09:02:00Z</dcterms:modified>
</cp:coreProperties>
</file>