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E702F">
              <w:rPr>
                <w:b/>
                <w:sz w:val="22"/>
                <w:lang w:val="ru-RU"/>
              </w:rPr>
              <w:t>18/06/2019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9E702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76.9339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9E702F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76.9339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9E702F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76.9339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9E702F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558 771.71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9E702F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9E702F">
              <w:rPr>
                <w:b/>
                <w:sz w:val="22"/>
                <w:lang w:val="en-US"/>
              </w:rPr>
              <w:t>18/06/2019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9E702F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76.9339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9E702F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76.9339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9E702F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76.9339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9E702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558 771.71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9E702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2F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02F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F900-EC5A-40A4-9FA1-CD62882D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2019-06-19T11:12:00Z</dcterms:created>
  <dcterms:modified xsi:type="dcterms:W3CDTF">2019-06-19T11:13:00Z</dcterms:modified>
</cp:coreProperties>
</file>