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43E96">
              <w:rPr>
                <w:b/>
                <w:lang w:val="ru-RU"/>
              </w:rPr>
              <w:t>26/09/2019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43E9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71.1540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43E9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71.1540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43E9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71.1540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43E9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399 414.14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43E9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43E96">
              <w:rPr>
                <w:b/>
                <w:lang w:val="en-US"/>
              </w:rPr>
              <w:t>26/09/2019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43E9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71.1540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43E9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71.1540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43E9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71.1540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43E9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399 414.14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43E9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9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3E96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2019-09-27T13:31:00Z</dcterms:created>
  <dcterms:modified xsi:type="dcterms:W3CDTF">2019-09-27T13:31:00Z</dcterms:modified>
</cp:coreProperties>
</file>