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E4F3D">
              <w:rPr>
                <w:b/>
                <w:sz w:val="22"/>
                <w:lang w:val="ru-RU"/>
              </w:rPr>
              <w:t>17.02.2022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E4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73.3850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E4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73.3850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E4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73.3850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E4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532 995.62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E4F3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E4F3D">
              <w:rPr>
                <w:b/>
                <w:sz w:val="22"/>
                <w:lang w:val="en-US"/>
              </w:rPr>
              <w:t>17.02.2022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E4F3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73.3850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E4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73.3850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E4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73.3850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E4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532 995.62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E4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3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4F3D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1D31-DB18-4482-BE1F-C7A4E3DB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2022-02-18T12:04:00Z</dcterms:created>
  <dcterms:modified xsi:type="dcterms:W3CDTF">2022-02-18T12:05:00Z</dcterms:modified>
</cp:coreProperties>
</file>