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250DD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250DD">
              <w:rPr>
                <w:b/>
                <w:sz w:val="22"/>
                <w:lang w:val="ru-RU"/>
              </w:rPr>
              <w:t>02/01/2020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76.2534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76.2534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76.2534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553 829.45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250D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250DD">
              <w:rPr>
                <w:b/>
                <w:sz w:val="22"/>
                <w:lang w:val="en-US"/>
              </w:rPr>
              <w:t>02/01/2020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250D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76.2534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76.2534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76.2534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553 829.45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250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D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250DD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42D6-0745-40C9-BDB0-FE0BF1FA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2020-01-03T11:12:00Z</dcterms:created>
  <dcterms:modified xsi:type="dcterms:W3CDTF">2020-01-03T11:12:00Z</dcterms:modified>
</cp:coreProperties>
</file>