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491C9E">
              <w:rPr>
                <w:b/>
                <w:lang w:val="ru-RU"/>
              </w:rPr>
              <w:t>31/10/2019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491C9E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71.0869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491C9E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71.0869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91C9E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71.0869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491C9E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399 036.95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91C9E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491C9E">
              <w:rPr>
                <w:b/>
                <w:lang w:val="en-US"/>
              </w:rPr>
              <w:t>31/10/2019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491C9E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71.0869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491C9E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71.0869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491C9E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71.0869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491C9E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399 036.95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491C9E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9E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1C9E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2019-11-01T11:58:00Z</dcterms:created>
  <dcterms:modified xsi:type="dcterms:W3CDTF">2019-11-01T11:58:00Z</dcterms:modified>
</cp:coreProperties>
</file>