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62EA1">
              <w:rPr>
                <w:b/>
                <w:sz w:val="22"/>
                <w:lang w:val="ru-RU"/>
              </w:rPr>
              <w:t>11/08/2020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62EA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53.8834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62EA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53.8834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62EA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53.8834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62EA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523 763.77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62EA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62EA1">
              <w:rPr>
                <w:b/>
                <w:sz w:val="22"/>
                <w:lang w:val="en-US"/>
              </w:rPr>
              <w:t>11/08/2020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62E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53.8834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62E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53.8834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62E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53.8834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62E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523 763.77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62EA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A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2EA1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2020-08-12T09:28:00Z</dcterms:created>
  <dcterms:modified xsi:type="dcterms:W3CDTF">2020-08-12T09:30:00Z</dcterms:modified>
</cp:coreProperties>
</file>