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71527">
              <w:rPr>
                <w:b/>
                <w:sz w:val="22"/>
                <w:lang w:val="ru-RU"/>
              </w:rPr>
              <w:t>31.03.2022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73.2191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73.2191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73.2191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531 791.25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7152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71527">
              <w:rPr>
                <w:b/>
                <w:sz w:val="22"/>
                <w:lang w:val="en-US"/>
              </w:rPr>
              <w:t>31.03.2022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7152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73.2191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73.2191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73.2191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531 791.25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715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2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1527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6AA5-8611-41FF-86E8-156D21A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2022-04-01T11:25:00Z</dcterms:created>
  <dcterms:modified xsi:type="dcterms:W3CDTF">2022-04-01T11:27:00Z</dcterms:modified>
</cp:coreProperties>
</file>