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24948">
              <w:rPr>
                <w:b/>
                <w:sz w:val="22"/>
                <w:lang w:val="ru-RU"/>
              </w:rPr>
              <w:t>28/01/2021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74.8188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74.8188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74.8188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543 409.36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2494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24948">
              <w:rPr>
                <w:b/>
                <w:sz w:val="22"/>
                <w:lang w:val="en-US"/>
              </w:rPr>
              <w:t>28/01/2021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2494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74.8188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74.8188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74.8188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543 409.36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249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4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24948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D203-87F8-487C-8C70-85497968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2021-01-29T10:20:00Z</dcterms:created>
  <dcterms:modified xsi:type="dcterms:W3CDTF">2021-01-29T10:21:00Z</dcterms:modified>
</cp:coreProperties>
</file>