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C66C4">
              <w:rPr>
                <w:b/>
                <w:sz w:val="22"/>
                <w:lang w:val="ru-RU"/>
              </w:rPr>
              <w:t>26/02/2019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77.3068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77.3068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77.3068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561 480.18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C66C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C66C4">
              <w:rPr>
                <w:b/>
                <w:sz w:val="22"/>
                <w:lang w:val="en-US"/>
              </w:rPr>
              <w:t>26/02/2019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C66C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77.3068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77.3068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77.3068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561 480.18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C66C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C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C66C4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5DDF-2360-4006-BDE4-7370700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2019-02-27T12:20:00Z</dcterms:created>
  <dcterms:modified xsi:type="dcterms:W3CDTF">2019-02-27T12:20:00Z</dcterms:modified>
</cp:coreProperties>
</file>